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2630"/>
        <w:gridCol w:w="5271"/>
        <w:gridCol w:w="2179"/>
      </w:tblGrid>
      <w:tr w:rsidR="00AD6E6B" w:rsidRPr="00C42D66" w:rsidTr="008724F3">
        <w:trPr>
          <w:trHeight w:val="756"/>
          <w:jc w:val="center"/>
        </w:trPr>
        <w:tc>
          <w:tcPr>
            <w:tcW w:w="2630" w:type="dxa"/>
            <w:shd w:val="clear" w:color="auto" w:fill="auto"/>
            <w:tcMar>
              <w:top w:w="0" w:type="dxa"/>
            </w:tcMar>
          </w:tcPr>
          <w:p w:rsidR="00AD6E6B" w:rsidRPr="00C42D66" w:rsidRDefault="00E1003E" w:rsidP="006D6088">
            <w:pPr>
              <w:rPr>
                <w:lang w:val="tr-TR"/>
              </w:rPr>
            </w:pPr>
            <w:r>
              <w:rPr>
                <w:noProof/>
                <w:lang w:val="tr-TR" w:eastAsia="zh-CN"/>
              </w:rPr>
              <w:drawing>
                <wp:inline distT="0" distB="0" distL="0" distR="0" wp14:anchorId="756103A2" wp14:editId="25D56506">
                  <wp:extent cx="1524000" cy="7620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G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0" w:type="dxa"/>
            <w:gridSpan w:val="2"/>
            <w:shd w:val="clear" w:color="auto" w:fill="auto"/>
          </w:tcPr>
          <w:p w:rsidR="00AD6E6B" w:rsidRPr="00A22417" w:rsidRDefault="00E1003E" w:rsidP="00E1003E">
            <w:pPr>
              <w:pStyle w:val="Balk1"/>
              <w:rPr>
                <w:b/>
                <w:sz w:val="36"/>
              </w:rPr>
            </w:pPr>
            <w:r w:rsidRPr="00A22417">
              <w:rPr>
                <w:b/>
                <w:sz w:val="36"/>
              </w:rPr>
              <w:t>Şifre Sıfırlama Talep Formu</w:t>
            </w:r>
          </w:p>
        </w:tc>
      </w:tr>
      <w:tr w:rsidR="00F56369" w:rsidRPr="00C42D66" w:rsidTr="008724F3">
        <w:trPr>
          <w:trHeight w:val="288"/>
          <w:jc w:val="center"/>
        </w:trPr>
        <w:sdt>
          <w:sdtPr>
            <w:rPr>
              <w:color w:val="002060"/>
              <w:lang w:val="tr-TR"/>
            </w:rPr>
            <w:id w:val="716560723"/>
            <w:placeholder>
              <w:docPart w:val="67B1FD71693146A5A3D1EFBAF5D2A57C"/>
            </w:placeholder>
          </w:sdtPr>
          <w:sdtEndPr/>
          <w:sdtContent>
            <w:tc>
              <w:tcPr>
                <w:tcW w:w="7901" w:type="dxa"/>
                <w:gridSpan w:val="2"/>
                <w:shd w:val="clear" w:color="auto" w:fill="auto"/>
                <w:tcMar>
                  <w:top w:w="0" w:type="dxa"/>
                </w:tcMar>
              </w:tcPr>
              <w:p w:rsidR="00F56369" w:rsidRPr="00D805A8" w:rsidRDefault="00D805A8" w:rsidP="00E1003E">
                <w:pPr>
                  <w:pStyle w:val="slogan"/>
                  <w:rPr>
                    <w:color w:val="002060"/>
                    <w:lang w:val="tr-TR"/>
                  </w:rPr>
                </w:pPr>
                <w:r>
                  <w:rPr>
                    <w:color w:val="002060"/>
                    <w:lang w:val="tr-TR"/>
                  </w:rPr>
                  <w:t xml:space="preserve">          </w:t>
                </w:r>
                <w:r w:rsidR="00E1003E" w:rsidRPr="00D805A8">
                  <w:rPr>
                    <w:color w:val="002060"/>
                    <w:lang w:val="tr-TR"/>
                  </w:rPr>
                  <w:t>EMİN ELLERDESİNİZ</w:t>
                </w:r>
                <w:r w:rsidR="006B2E21">
                  <w:rPr>
                    <w:color w:val="002060"/>
                    <w:lang w:val="tr-TR"/>
                  </w:rPr>
                  <w:t>…</w:t>
                </w:r>
              </w:p>
            </w:tc>
          </w:sdtContent>
        </w:sdt>
        <w:tc>
          <w:tcPr>
            <w:tcW w:w="2179" w:type="dxa"/>
            <w:shd w:val="clear" w:color="auto" w:fill="auto"/>
          </w:tcPr>
          <w:p w:rsidR="00F56369" w:rsidRPr="00D805A8" w:rsidRDefault="00C42D66" w:rsidP="00304275">
            <w:pPr>
              <w:pStyle w:val="TarihveSay"/>
              <w:rPr>
                <w:color w:val="002060"/>
                <w:lang w:val="tr-TR"/>
              </w:rPr>
            </w:pPr>
            <w:r w:rsidRPr="00D805A8">
              <w:rPr>
                <w:color w:val="002060"/>
                <w:sz w:val="20"/>
                <w:szCs w:val="24"/>
                <w:lang w:val="tr-TR"/>
              </w:rPr>
              <w:t>Tarih</w:t>
            </w:r>
            <w:r w:rsidR="00F56369" w:rsidRPr="00D805A8">
              <w:rPr>
                <w:color w:val="002060"/>
                <w:sz w:val="20"/>
                <w:lang w:val="tr-TR"/>
              </w:rPr>
              <w:t xml:space="preserve">: </w:t>
            </w:r>
            <w:sdt>
              <w:sdtPr>
                <w:rPr>
                  <w:color w:val="002060"/>
                  <w:lang w:val="tr-TR"/>
                </w:rPr>
                <w:id w:val="716560726"/>
                <w:placeholder>
                  <w:docPart w:val="7414C922519C4E908BE9C4B5F4710F77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04BC4" w:rsidRPr="00D805A8">
                  <w:rPr>
                    <w:color w:val="002060"/>
                    <w:lang w:val="tr-TR"/>
                  </w:rPr>
                  <w:t>[</w:t>
                </w:r>
                <w:r w:rsidRPr="00D805A8">
                  <w:rPr>
                    <w:color w:val="002060"/>
                    <w:szCs w:val="24"/>
                    <w:lang w:val="tr-TR"/>
                  </w:rPr>
                  <w:t>Tarihi girin</w:t>
                </w:r>
                <w:r w:rsidR="00304BC4" w:rsidRPr="00D805A8">
                  <w:rPr>
                    <w:color w:val="002060"/>
                    <w:lang w:val="tr-TR"/>
                  </w:rPr>
                  <w:t>]</w:t>
                </w:r>
              </w:sdtContent>
            </w:sdt>
          </w:p>
          <w:p w:rsidR="00663E19" w:rsidRPr="00C42D66" w:rsidRDefault="00663E19" w:rsidP="008724F3">
            <w:pPr>
              <w:pStyle w:val="TarihveSay"/>
              <w:ind w:right="80"/>
              <w:rPr>
                <w:lang w:val="tr-TR"/>
              </w:rPr>
            </w:pPr>
          </w:p>
        </w:tc>
      </w:tr>
      <w:tr w:rsidR="008724F3" w:rsidRPr="009A785E" w:rsidTr="008724F3">
        <w:trPr>
          <w:trHeight w:val="288"/>
          <w:jc w:val="center"/>
        </w:trPr>
        <w:tc>
          <w:tcPr>
            <w:tcW w:w="7901" w:type="dxa"/>
            <w:gridSpan w:val="2"/>
            <w:shd w:val="clear" w:color="auto" w:fill="auto"/>
            <w:tcMar>
              <w:top w:w="0" w:type="dxa"/>
            </w:tcMar>
          </w:tcPr>
          <w:p w:rsidR="008724F3" w:rsidRPr="009A785E" w:rsidRDefault="00314AA5" w:rsidP="008724F3">
            <w:pPr>
              <w:pStyle w:val="slogan"/>
              <w:rPr>
                <w:rFonts w:ascii="Arial" w:hAnsi="Arial" w:cs="Arial"/>
                <w:i w:val="0"/>
                <w:lang w:val="tr-TR"/>
              </w:rPr>
            </w:pPr>
            <w:proofErr w:type="spellStart"/>
            <w:r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>ŞiFRE</w:t>
            </w:r>
            <w:proofErr w:type="spellEnd"/>
            <w:r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 xml:space="preserve"> İSTENEN </w:t>
            </w:r>
            <w:proofErr w:type="spellStart"/>
            <w:r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>CiHAZ</w:t>
            </w:r>
            <w:proofErr w:type="spellEnd"/>
            <w:r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>BiLGi</w:t>
            </w:r>
            <w:r w:rsidR="008724F3" w:rsidRPr="00D805A8"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>S</w:t>
            </w:r>
            <w:r>
              <w:rPr>
                <w:rFonts w:ascii="Arial" w:hAnsi="Arial" w:cs="Arial"/>
                <w:i w:val="0"/>
                <w:color w:val="002060"/>
                <w:sz w:val="20"/>
                <w:lang w:val="tr-TR"/>
              </w:rPr>
              <w:t>i</w:t>
            </w:r>
            <w:proofErr w:type="spellEnd"/>
          </w:p>
        </w:tc>
        <w:tc>
          <w:tcPr>
            <w:tcW w:w="2179" w:type="dxa"/>
            <w:shd w:val="clear" w:color="auto" w:fill="auto"/>
          </w:tcPr>
          <w:p w:rsidR="008724F3" w:rsidRPr="009A785E" w:rsidRDefault="008724F3" w:rsidP="00304275">
            <w:pPr>
              <w:pStyle w:val="TarihveSay"/>
              <w:rPr>
                <w:rFonts w:ascii="Arial" w:hAnsi="Arial" w:cs="Arial"/>
                <w:sz w:val="20"/>
                <w:szCs w:val="24"/>
                <w:lang w:val="tr-TR"/>
              </w:rPr>
            </w:pPr>
          </w:p>
        </w:tc>
      </w:tr>
    </w:tbl>
    <w:p w:rsidR="00954EF9" w:rsidRPr="009A785E" w:rsidRDefault="00954EF9" w:rsidP="004F202D">
      <w:pPr>
        <w:rPr>
          <w:rFonts w:ascii="Arial" w:hAnsi="Arial" w:cs="Arial"/>
          <w:lang w:val="tr-TR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018"/>
        <w:gridCol w:w="2127"/>
        <w:gridCol w:w="2126"/>
        <w:gridCol w:w="2126"/>
        <w:gridCol w:w="1683"/>
      </w:tblGrid>
      <w:tr w:rsidR="00041C01" w:rsidRPr="009A785E" w:rsidTr="00041C01">
        <w:trPr>
          <w:cantSplit/>
          <w:trHeight w:val="340"/>
          <w:jc w:val="center"/>
        </w:trPr>
        <w:tc>
          <w:tcPr>
            <w:tcW w:w="2018" w:type="dxa"/>
            <w:tcBorders>
              <w:top w:val="single" w:sz="4" w:space="0" w:color="B0CCB0" w:themeColor="accent2"/>
              <w:left w:val="single" w:sz="4" w:space="0" w:color="00B0F0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41C01" w:rsidRPr="009A785E" w:rsidRDefault="00041C01" w:rsidP="00E57BD2">
            <w:pPr>
              <w:pStyle w:val="StunBalklar"/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>CİHAZ MARKA</w:t>
            </w:r>
            <w:r w:rsidRPr="009A785E"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B0CCB0" w:themeColor="accent2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41C01" w:rsidRPr="009A785E" w:rsidRDefault="00041C01" w:rsidP="00E57BD2">
            <w:pPr>
              <w:pStyle w:val="StunBalklar"/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>CİHAZ MODEL</w:t>
            </w:r>
          </w:p>
        </w:tc>
        <w:tc>
          <w:tcPr>
            <w:tcW w:w="2126" w:type="dxa"/>
            <w:tcBorders>
              <w:top w:val="single" w:sz="4" w:space="0" w:color="B0CCB0" w:themeColor="accent2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41C01" w:rsidRPr="009A785E" w:rsidRDefault="00041C01" w:rsidP="00E57BD2">
            <w:pPr>
              <w:pStyle w:val="StunBalklar"/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</w:pPr>
            <w:r w:rsidRPr="009A785E"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>CİHAZ SERİ NO</w:t>
            </w:r>
          </w:p>
        </w:tc>
        <w:tc>
          <w:tcPr>
            <w:tcW w:w="2126" w:type="dxa"/>
            <w:tcBorders>
              <w:top w:val="single" w:sz="4" w:space="0" w:color="B0CCB0" w:themeColor="accent2"/>
              <w:left w:val="single" w:sz="4" w:space="0" w:color="FFFFFF" w:themeColor="background1"/>
              <w:bottom w:val="single" w:sz="4" w:space="0" w:color="002060"/>
              <w:right w:val="single" w:sz="4" w:space="0" w:color="FFFFFF" w:themeColor="background1"/>
            </w:tcBorders>
            <w:shd w:val="clear" w:color="auto" w:fill="002060"/>
            <w:vAlign w:val="center"/>
          </w:tcPr>
          <w:p w:rsidR="00041C01" w:rsidRPr="009A785E" w:rsidRDefault="00041C01" w:rsidP="00041C01">
            <w:pPr>
              <w:pStyle w:val="StunBalklar"/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>CİHAZ MAC</w:t>
            </w:r>
            <w:r w:rsidRPr="009A785E"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>ADRESİ</w:t>
            </w:r>
          </w:p>
        </w:tc>
        <w:tc>
          <w:tcPr>
            <w:tcW w:w="1683" w:type="dxa"/>
            <w:tcBorders>
              <w:top w:val="single" w:sz="4" w:space="0" w:color="B0CCB0" w:themeColor="accent2"/>
              <w:left w:val="single" w:sz="4" w:space="0" w:color="FFFFFF" w:themeColor="background1"/>
              <w:bottom w:val="single" w:sz="4" w:space="0" w:color="002060"/>
              <w:right w:val="single" w:sz="4" w:space="0" w:color="B0CCB0" w:themeColor="accent2"/>
            </w:tcBorders>
            <w:shd w:val="clear" w:color="auto" w:fill="002060"/>
            <w:vAlign w:val="center"/>
          </w:tcPr>
          <w:p w:rsidR="00041C01" w:rsidRPr="009A785E" w:rsidRDefault="00314AA5" w:rsidP="00314AA5">
            <w:pPr>
              <w:pStyle w:val="StunBalklar"/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24"/>
                <w:lang w:val="tr-TR"/>
              </w:rPr>
              <w:t>ALIŞ TARİHİ</w:t>
            </w:r>
          </w:p>
        </w:tc>
      </w:tr>
      <w:tr w:rsidR="00041C01" w:rsidRPr="009A785E" w:rsidTr="00041C01">
        <w:trPr>
          <w:cantSplit/>
          <w:trHeight w:val="599"/>
          <w:jc w:val="center"/>
        </w:trPr>
        <w:tc>
          <w:tcPr>
            <w:tcW w:w="20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6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</w:tr>
      <w:tr w:rsidR="00041C01" w:rsidRPr="009A785E" w:rsidTr="00041C01">
        <w:trPr>
          <w:cantSplit/>
          <w:trHeight w:val="610"/>
          <w:jc w:val="center"/>
        </w:trPr>
        <w:tc>
          <w:tcPr>
            <w:tcW w:w="20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6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</w:tr>
      <w:tr w:rsidR="00041C01" w:rsidRPr="009A785E" w:rsidTr="00041C01">
        <w:trPr>
          <w:cantSplit/>
          <w:trHeight w:val="747"/>
          <w:jc w:val="center"/>
        </w:trPr>
        <w:tc>
          <w:tcPr>
            <w:tcW w:w="20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2126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  <w:tc>
          <w:tcPr>
            <w:tcW w:w="168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E57BD2">
            <w:pPr>
              <w:rPr>
                <w:rFonts w:ascii="Arial" w:hAnsi="Arial" w:cs="Arial"/>
                <w:lang w:val="tr-TR"/>
              </w:rPr>
            </w:pPr>
          </w:p>
        </w:tc>
      </w:tr>
      <w:tr w:rsidR="00041C01" w:rsidRPr="00D805A8" w:rsidTr="00D805A8">
        <w:trPr>
          <w:cantSplit/>
          <w:trHeight w:val="747"/>
          <w:jc w:val="center"/>
        </w:trPr>
        <w:tc>
          <w:tcPr>
            <w:tcW w:w="10080" w:type="dxa"/>
            <w:gridSpan w:val="5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041C01" w:rsidRPr="00D805A8" w:rsidRDefault="00041C01" w:rsidP="009A785E">
            <w:pPr>
              <w:rPr>
                <w:rFonts w:ascii="Arial" w:hAnsi="Arial" w:cs="Arial"/>
                <w:b/>
                <w:color w:val="002060"/>
                <w:lang w:val="tr-TR"/>
              </w:rPr>
            </w:pPr>
            <w:r w:rsidRPr="00D805A8">
              <w:rPr>
                <w:rFonts w:ascii="Arial" w:hAnsi="Arial" w:cs="Arial"/>
                <w:b/>
                <w:color w:val="002060"/>
                <w:sz w:val="20"/>
                <w:lang w:val="tr-TR"/>
              </w:rPr>
              <w:t>ŞİFRE İSTEYEN YETKİLİ BAYİ VE MÜŞTERİ BİLGİSİ</w:t>
            </w:r>
            <w:r>
              <w:rPr>
                <w:rFonts w:ascii="Arial" w:hAnsi="Arial" w:cs="Arial"/>
                <w:b/>
                <w:color w:val="002060"/>
                <w:sz w:val="20"/>
                <w:lang w:val="tr-TR"/>
              </w:rPr>
              <w:t xml:space="preserve"> (önemli)</w:t>
            </w:r>
          </w:p>
        </w:tc>
      </w:tr>
      <w:tr w:rsidR="00041C01" w:rsidRPr="009A785E" w:rsidTr="00041C01">
        <w:trPr>
          <w:cantSplit/>
          <w:trHeight w:val="599"/>
          <w:jc w:val="center"/>
        </w:trPr>
        <w:tc>
          <w:tcPr>
            <w:tcW w:w="2018" w:type="dxa"/>
            <w:tcBorders>
              <w:top w:val="single" w:sz="4" w:space="0" w:color="002060"/>
              <w:left w:val="single" w:sz="4" w:space="0" w:color="002060"/>
              <w:bottom w:val="single" w:sz="4" w:space="0" w:color="FFFFFF" w:themeColor="background1"/>
              <w:right w:val="single" w:sz="4" w:space="0" w:color="002060"/>
            </w:tcBorders>
            <w:shd w:val="clear" w:color="auto" w:fill="002060"/>
            <w:vAlign w:val="center"/>
          </w:tcPr>
          <w:p w:rsidR="00041C01" w:rsidRPr="009A785E" w:rsidRDefault="00041C01" w:rsidP="0051159A">
            <w:pPr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GEG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Yetkili</w:t>
            </w:r>
            <w:proofErr w:type="spellEnd"/>
            <w:r w:rsidRPr="009A785E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Pr="009A785E">
              <w:rPr>
                <w:rFonts w:ascii="Arial" w:hAnsi="Arial" w:cs="Arial"/>
                <w:b/>
                <w:color w:val="FFFFFF" w:themeColor="background1"/>
                <w:sz w:val="18"/>
              </w:rPr>
              <w:t>Bayi</w:t>
            </w:r>
            <w:proofErr w:type="spellEnd"/>
            <w:r w:rsidRPr="009A785E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 </w:t>
            </w:r>
          </w:p>
        </w:tc>
        <w:tc>
          <w:tcPr>
            <w:tcW w:w="806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2455B1">
            <w:pPr>
              <w:rPr>
                <w:rFonts w:ascii="Arial" w:hAnsi="Arial" w:cs="Arial"/>
                <w:lang w:val="tr-TR"/>
              </w:rPr>
            </w:pPr>
          </w:p>
        </w:tc>
      </w:tr>
      <w:tr w:rsidR="00041C01" w:rsidRPr="009A785E" w:rsidTr="00041C01">
        <w:trPr>
          <w:cantSplit/>
          <w:trHeight w:val="610"/>
          <w:jc w:val="center"/>
        </w:trPr>
        <w:tc>
          <w:tcPr>
            <w:tcW w:w="2018" w:type="dxa"/>
            <w:tcBorders>
              <w:top w:val="single" w:sz="4" w:space="0" w:color="FFFFFF" w:themeColor="background1"/>
              <w:left w:val="single" w:sz="4" w:space="0" w:color="002060"/>
              <w:bottom w:val="single" w:sz="4" w:space="0" w:color="FFFFFF" w:themeColor="background1"/>
              <w:right w:val="single" w:sz="4" w:space="0" w:color="002060"/>
            </w:tcBorders>
            <w:shd w:val="clear" w:color="auto" w:fill="002060"/>
            <w:vAlign w:val="center"/>
          </w:tcPr>
          <w:p w:rsidR="00041C01" w:rsidRPr="009A785E" w:rsidRDefault="00041C01" w:rsidP="009A785E">
            <w:pPr>
              <w:rPr>
                <w:rFonts w:ascii="Arial" w:hAnsi="Arial" w:cs="Arial"/>
                <w:b/>
                <w:color w:val="FFFFFF" w:themeColor="background1"/>
                <w:sz w:val="18"/>
                <w:lang w:val="tr-TR"/>
              </w:rPr>
            </w:pPr>
            <w:r w:rsidRPr="009A785E">
              <w:rPr>
                <w:rFonts w:ascii="Arial" w:hAnsi="Arial" w:cs="Arial"/>
                <w:b/>
                <w:color w:val="FFFFFF" w:themeColor="background1"/>
                <w:sz w:val="18"/>
                <w:lang w:val="tr-TR"/>
              </w:rPr>
              <w:t>Müşteri Adı Soyadı</w:t>
            </w:r>
          </w:p>
        </w:tc>
        <w:tc>
          <w:tcPr>
            <w:tcW w:w="806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2455B1">
            <w:pPr>
              <w:rPr>
                <w:rFonts w:ascii="Arial" w:hAnsi="Arial" w:cs="Arial"/>
                <w:lang w:val="tr-TR"/>
              </w:rPr>
            </w:pPr>
          </w:p>
        </w:tc>
      </w:tr>
      <w:tr w:rsidR="00041C01" w:rsidRPr="009A785E" w:rsidTr="00041C01">
        <w:trPr>
          <w:cantSplit/>
          <w:trHeight w:val="747"/>
          <w:jc w:val="center"/>
        </w:trPr>
        <w:tc>
          <w:tcPr>
            <w:tcW w:w="2018" w:type="dxa"/>
            <w:tcBorders>
              <w:top w:val="single" w:sz="4" w:space="0" w:color="FFFFFF" w:themeColor="background1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  <w:vAlign w:val="center"/>
          </w:tcPr>
          <w:p w:rsidR="00041C01" w:rsidRPr="009A785E" w:rsidRDefault="00041C01" w:rsidP="002455B1">
            <w:pPr>
              <w:rPr>
                <w:rFonts w:ascii="Arial" w:hAnsi="Arial" w:cs="Arial"/>
                <w:b/>
                <w:color w:val="FFFFFF" w:themeColor="background1"/>
                <w:sz w:val="18"/>
                <w:lang w:val="tr-TR"/>
              </w:rPr>
            </w:pPr>
            <w:r w:rsidRPr="009A785E">
              <w:rPr>
                <w:rFonts w:ascii="Arial" w:hAnsi="Arial" w:cs="Arial"/>
                <w:b/>
                <w:color w:val="FFFFFF" w:themeColor="background1"/>
                <w:sz w:val="18"/>
                <w:lang w:val="tr-TR"/>
              </w:rPr>
              <w:t>Müşteri Tel /Adres</w:t>
            </w:r>
          </w:p>
        </w:tc>
        <w:tc>
          <w:tcPr>
            <w:tcW w:w="8062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041C01" w:rsidRPr="009A785E" w:rsidRDefault="00041C01" w:rsidP="002455B1">
            <w:pPr>
              <w:rPr>
                <w:rFonts w:ascii="Arial" w:hAnsi="Arial" w:cs="Arial"/>
                <w:lang w:val="tr-TR"/>
              </w:rPr>
            </w:pPr>
          </w:p>
        </w:tc>
      </w:tr>
    </w:tbl>
    <w:p w:rsidR="009C1689" w:rsidRDefault="009C1689" w:rsidP="00F56369">
      <w:pPr>
        <w:rPr>
          <w:lang w:val="tr-TR"/>
        </w:rPr>
      </w:pPr>
    </w:p>
    <w:p w:rsidR="0051159A" w:rsidRPr="00C42D66" w:rsidRDefault="0051159A" w:rsidP="00F56369">
      <w:pPr>
        <w:rPr>
          <w:lang w:val="tr-TR"/>
        </w:rPr>
      </w:pPr>
    </w:p>
    <w:p w:rsidR="00F1113C" w:rsidRPr="00C42D66" w:rsidRDefault="0051159A" w:rsidP="00F1113C">
      <w:pPr>
        <w:rPr>
          <w:lang w:val="tr-TR"/>
        </w:rPr>
      </w:pPr>
      <w:r>
        <w:rPr>
          <w:lang w:val="tr-TR"/>
        </w:rPr>
        <w:t xml:space="preserve">       Müşteri Adı Soyadı   </w:t>
      </w:r>
      <w:r>
        <w:rPr>
          <w:lang w:val="tr-TR"/>
        </w:rPr>
        <w:tab/>
        <w:t xml:space="preserve">      </w:t>
      </w:r>
      <w:r>
        <w:rPr>
          <w:lang w:val="tr-TR"/>
        </w:rPr>
        <w:tab/>
      </w:r>
      <w:r>
        <w:rPr>
          <w:lang w:val="tr-TR"/>
        </w:rPr>
        <w:tab/>
        <w:t xml:space="preserve">                                                         Yetkili Satıcı </w:t>
      </w:r>
      <w:r w:rsidR="00041C01">
        <w:rPr>
          <w:lang w:val="tr-TR"/>
        </w:rPr>
        <w:t>/</w:t>
      </w:r>
      <w:proofErr w:type="spellStart"/>
      <w:r w:rsidR="00041C01">
        <w:rPr>
          <w:lang w:val="tr-TR"/>
        </w:rPr>
        <w:t>Bayi</w:t>
      </w:r>
      <w:r>
        <w:rPr>
          <w:lang w:val="tr-TR"/>
        </w:rPr>
        <w:t>Kaşe</w:t>
      </w:r>
      <w:proofErr w:type="spellEnd"/>
      <w:r>
        <w:rPr>
          <w:lang w:val="tr-TR"/>
        </w:rPr>
        <w:br/>
        <w:t xml:space="preserve">                  imza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proofErr w:type="spellStart"/>
      <w:r>
        <w:rPr>
          <w:lang w:val="tr-TR"/>
        </w:rPr>
        <w:t>imza</w:t>
      </w:r>
      <w:proofErr w:type="spellEnd"/>
      <w:r>
        <w:rPr>
          <w:lang w:val="tr-TR"/>
        </w:rPr>
        <w:br/>
        <w:t xml:space="preserve"> </w:t>
      </w: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1113C" w:rsidRPr="00041C01" w:rsidTr="00041C01">
        <w:trPr>
          <w:cantSplit/>
          <w:trHeight w:val="316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D805A8" w:rsidRDefault="00D805A8" w:rsidP="009355BA">
            <w:pPr>
              <w:pStyle w:val="KkYazTipi"/>
              <w:rPr>
                <w:szCs w:val="24"/>
                <w:lang w:val="tr-TR"/>
              </w:rPr>
            </w:pPr>
          </w:p>
          <w:p w:rsidR="00041C01" w:rsidRDefault="00041C01" w:rsidP="009355BA">
            <w:pPr>
              <w:pStyle w:val="KkYazTipi"/>
              <w:rPr>
                <w:szCs w:val="24"/>
                <w:lang w:val="tr-TR"/>
              </w:rPr>
            </w:pPr>
          </w:p>
          <w:p w:rsidR="00041C01" w:rsidRDefault="00041C01" w:rsidP="009355BA">
            <w:pPr>
              <w:pStyle w:val="KkYazTipi"/>
              <w:rPr>
                <w:szCs w:val="24"/>
                <w:lang w:val="tr-TR"/>
              </w:rPr>
            </w:pPr>
          </w:p>
          <w:p w:rsidR="009A785E" w:rsidRDefault="00D805A8" w:rsidP="009355BA">
            <w:pPr>
              <w:pStyle w:val="KkYazTipi"/>
              <w:rPr>
                <w:szCs w:val="24"/>
                <w:lang w:val="tr-TR"/>
              </w:rPr>
            </w:pPr>
            <w:r w:rsidRPr="00C42D66">
              <w:rPr>
                <w:lang w:val="tr-TR"/>
              </w:rPr>
              <w:tab/>
            </w:r>
          </w:p>
          <w:p w:rsidR="00041C01" w:rsidRPr="00041C01" w:rsidRDefault="00D805A8" w:rsidP="00563437">
            <w:pPr>
              <w:pStyle w:val="KkYazTipi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</w:pP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Şifre talebinde Bulunan Kişinin </w:t>
            </w:r>
            <w:r w:rsid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imza ve kaşesi olmalıdır </w:t>
            </w:r>
            <w:r w:rsidR="00041C0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  <w:t>Talep formunu T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arafımıza </w:t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FAX </w:t>
            </w:r>
            <w:proofErr w:type="gramStart"/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yada</w:t>
            </w:r>
            <w:proofErr w:type="gramEnd"/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e</w:t>
            </w:r>
            <w:r w:rsidR="0097660C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-</w:t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mail olarak 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Göndermeniz gerekmektedir</w:t>
            </w:r>
            <w:r w:rsidR="0097660C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.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  <w:t>Şifre işlemlerinde Yasal Sorumluluk Firma</w:t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/</w:t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Kişiye Ait olacaktır.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Geçici Ş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ifreler Saatlik / Günlük</w:t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S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üreli olacaktır.</w:t>
            </w:r>
            <w:r w:rsid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</w:t>
            </w:r>
            <w:r w:rsid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  <w:t>Cihaz açık internete bağlı bir şekilde firmamıza ulaşın</w:t>
            </w:r>
            <w:r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  <w:t>Garantisi Bitmiş Ürünlere istenecek Şifre işlemleri için Firmamız</w:t>
            </w:r>
            <w:r w:rsidR="00095E2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dan Teklif alınız.</w:t>
            </w:r>
            <w:r w:rsidR="00041C0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  <w:t xml:space="preserve">Müşteri </w:t>
            </w:r>
            <w:proofErr w:type="spellStart"/>
            <w:r w:rsidR="00041C0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Dnışma</w:t>
            </w:r>
            <w:proofErr w:type="spellEnd"/>
            <w:r w:rsidR="00041C0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Hattı :  +90 850 885 0 434</w:t>
            </w:r>
            <w:r w:rsidR="00041C01" w:rsidRPr="00041C01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br/>
              <w:t xml:space="preserve">  </w:t>
            </w:r>
            <w:sdt>
              <w:sdtPr>
                <w:rPr>
                  <w:rFonts w:ascii="Arial" w:hAnsi="Arial" w:cs="Arial"/>
                  <w:color w:val="002060"/>
                  <w:sz w:val="20"/>
                  <w:szCs w:val="20"/>
                  <w:lang w:val="tr-TR"/>
                </w:rPr>
                <w:id w:val="716560542"/>
                <w:placeholder>
                  <w:docPart w:val="5ECAADCF6A8A47DABE4F75DCA6A439BC"/>
                </w:placeholder>
              </w:sdtPr>
              <w:sdtContent>
                <w:r w:rsidR="00041C01">
                  <w:rPr>
                    <w:rFonts w:ascii="Arial" w:hAnsi="Arial" w:cs="Arial"/>
                    <w:color w:val="002060"/>
                    <w:sz w:val="20"/>
                    <w:szCs w:val="20"/>
                    <w:lang w:val="tr-TR"/>
                  </w:rPr>
                  <w:t>destek</w:t>
                </w:r>
                <w:r w:rsidR="00041C01" w:rsidRPr="00041C01">
                  <w:rPr>
                    <w:rFonts w:ascii="Arial" w:hAnsi="Arial" w:cs="Arial"/>
                    <w:color w:val="002060"/>
                    <w:sz w:val="20"/>
                    <w:szCs w:val="20"/>
                    <w:lang w:val="tr-TR"/>
                  </w:rPr>
                  <w:t>@geg.com.tr</w:t>
                </w:r>
                <w:bookmarkStart w:id="0" w:name="_GoBack"/>
                <w:bookmarkEnd w:id="0"/>
              </w:sdtContent>
            </w:sdt>
          </w:p>
          <w:p w:rsidR="00041C01" w:rsidRPr="00041C01" w:rsidRDefault="00041C01" w:rsidP="00041C01">
            <w:pPr>
              <w:pStyle w:val="KkYazTipi"/>
              <w:rPr>
                <w:color w:val="002060"/>
                <w:sz w:val="18"/>
                <w:szCs w:val="24"/>
                <w:lang w:val="tr-TR"/>
              </w:rPr>
            </w:pPr>
          </w:p>
        </w:tc>
      </w:tr>
    </w:tbl>
    <w:p w:rsidR="00C42D66" w:rsidRPr="00095E21" w:rsidRDefault="00C42D66" w:rsidP="00095E21">
      <w:pPr>
        <w:pStyle w:val="teekkrler"/>
      </w:pPr>
      <w:r w:rsidRPr="00095E21">
        <w:t>Bizimle çalıştığınız için teşekkür ederiz!</w:t>
      </w:r>
    </w:p>
    <w:sectPr w:rsidR="00C42D66" w:rsidRPr="00095E21" w:rsidSect="00041C01">
      <w:footerReference w:type="default" r:id="rId11"/>
      <w:pgSz w:w="11907" w:h="16840" w:code="9"/>
      <w:pgMar w:top="709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8F" w:rsidRDefault="00882C8F" w:rsidP="00FD3AAA">
      <w:r>
        <w:separator/>
      </w:r>
    </w:p>
  </w:endnote>
  <w:endnote w:type="continuationSeparator" w:id="0">
    <w:p w:rsidR="00882C8F" w:rsidRDefault="00882C8F" w:rsidP="00FD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C01" w:rsidRPr="00041C01" w:rsidRDefault="00041C01" w:rsidP="00041C01">
    <w:pPr>
      <w:pStyle w:val="Altbilgi"/>
      <w:jc w:val="center"/>
      <w:rPr>
        <w:b/>
        <w:color w:val="002060"/>
        <w:sz w:val="22"/>
        <w:lang w:val="tr-TR"/>
      </w:rPr>
    </w:pPr>
    <w:sdt>
      <w:sdtPr>
        <w:rPr>
          <w:b/>
          <w:color w:val="002060"/>
          <w:sz w:val="22"/>
          <w:lang w:val="tr-TR"/>
        </w:rPr>
        <w:id w:val="716560525"/>
        <w:placeholder>
          <w:docPart w:val="E21744385DA546D0816B10D336585976"/>
        </w:placeholder>
      </w:sdtPr>
      <w:sdtContent>
        <w:r w:rsidRPr="00041C01">
          <w:rPr>
            <w:b/>
            <w:color w:val="002060"/>
            <w:sz w:val="22"/>
            <w:lang w:val="tr-TR"/>
          </w:rPr>
          <w:t xml:space="preserve">GEG TEKNOLOJİLERİ </w:t>
        </w:r>
        <w:proofErr w:type="gramStart"/>
        <w:r w:rsidRPr="00041C01">
          <w:rPr>
            <w:b/>
            <w:color w:val="002060"/>
            <w:sz w:val="22"/>
            <w:lang w:val="tr-TR"/>
          </w:rPr>
          <w:t>İTH.İHRC</w:t>
        </w:r>
        <w:proofErr w:type="gramEnd"/>
        <w:r w:rsidRPr="00041C01">
          <w:rPr>
            <w:b/>
            <w:color w:val="002060"/>
            <w:sz w:val="22"/>
            <w:lang w:val="tr-TR"/>
          </w:rPr>
          <w:t>.LTD.ŞTİ.</w:t>
        </w:r>
      </w:sdtContent>
    </w:sdt>
    <w:r w:rsidRPr="00041C01">
      <w:rPr>
        <w:b/>
        <w:color w:val="002060"/>
        <w:sz w:val="22"/>
        <w:lang w:val="tr-TR"/>
      </w:rPr>
      <w:t xml:space="preserve">  </w:t>
    </w:r>
  </w:p>
  <w:p w:rsidR="00FD3AAA" w:rsidRDefault="00041C01" w:rsidP="00041C01">
    <w:pPr>
      <w:pStyle w:val="Altbilgi"/>
      <w:jc w:val="center"/>
    </w:pPr>
    <w:sdt>
      <w:sdtPr>
        <w:rPr>
          <w:color w:val="002060"/>
          <w:lang w:val="tr-TR"/>
        </w:rPr>
        <w:id w:val="716560527"/>
        <w:placeholder>
          <w:docPart w:val="811F5CEF692C4FC5BDAC09A1156BE5E8"/>
        </w:placeholder>
      </w:sdtPr>
      <w:sdtContent>
        <w:r>
          <w:rPr>
            <w:color w:val="002060"/>
            <w:lang w:val="tr-TR"/>
          </w:rPr>
          <w:t xml:space="preserve">Adalet </w:t>
        </w:r>
        <w:proofErr w:type="spellStart"/>
        <w:r>
          <w:rPr>
            <w:color w:val="002060"/>
            <w:lang w:val="tr-TR"/>
          </w:rPr>
          <w:t>Mah.Karadeniz</w:t>
        </w:r>
        <w:proofErr w:type="spellEnd"/>
        <w:r>
          <w:rPr>
            <w:color w:val="002060"/>
            <w:lang w:val="tr-TR"/>
          </w:rPr>
          <w:t xml:space="preserve"> Cad.No:19</w:t>
        </w:r>
      </w:sdtContent>
    </w:sdt>
    <w:r w:rsidRPr="00095E21">
      <w:rPr>
        <w:color w:val="002060"/>
        <w:lang w:val="tr-TR"/>
      </w:rPr>
      <w:t xml:space="preserve">, </w:t>
    </w:r>
    <w:sdt>
      <w:sdtPr>
        <w:rPr>
          <w:color w:val="002060"/>
          <w:lang w:val="tr-TR"/>
        </w:rPr>
        <w:id w:val="716560530"/>
        <w:placeholder>
          <w:docPart w:val="04D094CADA504D12A4B362ECF744D02D"/>
        </w:placeholder>
      </w:sdtPr>
      <w:sdtContent>
        <w:r>
          <w:rPr>
            <w:color w:val="002060"/>
            <w:lang w:val="tr-TR"/>
          </w:rPr>
          <w:t>SAMSUN /İLKADIM</w:t>
        </w:r>
      </w:sdtContent>
    </w:sdt>
    <w:r w:rsidRPr="00095E21">
      <w:rPr>
        <w:color w:val="002060"/>
        <w:lang w:val="tr-TR"/>
      </w:rPr>
      <w:t xml:space="preserve">  </w:t>
    </w:r>
    <w:r>
      <w:rPr>
        <w:color w:val="002060"/>
        <w:lang w:val="tr-TR"/>
      </w:rPr>
      <w:br/>
    </w:r>
    <w:r w:rsidRPr="00095E21">
      <w:rPr>
        <w:color w:val="002060"/>
        <w:lang w:val="tr-TR"/>
      </w:rPr>
      <w:t xml:space="preserve">Telefon </w:t>
    </w:r>
    <w:sdt>
      <w:sdtPr>
        <w:rPr>
          <w:color w:val="002060"/>
          <w:lang w:val="tr-TR"/>
        </w:rPr>
        <w:id w:val="716560532"/>
        <w:placeholder>
          <w:docPart w:val="02179F0EC252451EBCC77DC1F33A9188"/>
        </w:placeholder>
      </w:sdtPr>
      <w:sdtContent>
        <w:r>
          <w:rPr>
            <w:color w:val="002060"/>
            <w:lang w:val="tr-TR"/>
          </w:rPr>
          <w:t>+</w:t>
        </w:r>
        <w:proofErr w:type="gramStart"/>
        <w:r>
          <w:rPr>
            <w:color w:val="002060"/>
            <w:lang w:val="tr-TR"/>
          </w:rPr>
          <w:t>903622301151</w:t>
        </w:r>
        <w:proofErr w:type="gramEnd"/>
      </w:sdtContent>
    </w:sdt>
    <w:r w:rsidRPr="00095E21">
      <w:rPr>
        <w:color w:val="002060"/>
        <w:lang w:val="tr-TR"/>
      </w:rPr>
      <w:t xml:space="preserve">  Faks </w:t>
    </w:r>
    <w:sdt>
      <w:sdtPr>
        <w:rPr>
          <w:color w:val="002060"/>
          <w:lang w:val="tr-TR"/>
        </w:rPr>
        <w:id w:val="716560539"/>
        <w:placeholder>
          <w:docPart w:val="59E7A0920516465F96B6BAA8E8420F97"/>
        </w:placeholder>
      </w:sdtPr>
      <w:sdtContent>
        <w:r>
          <w:rPr>
            <w:color w:val="002060"/>
            <w:lang w:val="tr-TR"/>
          </w:rPr>
          <w:t>+903622305709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8F" w:rsidRDefault="00882C8F" w:rsidP="00FD3AAA">
      <w:r>
        <w:separator/>
      </w:r>
    </w:p>
  </w:footnote>
  <w:footnote w:type="continuationSeparator" w:id="0">
    <w:p w:rsidR="00882C8F" w:rsidRDefault="00882C8F" w:rsidP="00FD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Logo placeholder" style="width:3in;height:3in" o:bullet="t">
        <v:imagedata r:id="rId1" o:title="template_logo"/>
      </v:shape>
    </w:pict>
  </w:numPicBullet>
  <w:abstractNum w:abstractNumId="0">
    <w:nsid w:val="FFFFFF7C"/>
    <w:multiLevelType w:val="singleLevel"/>
    <w:tmpl w:val="357C41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60A1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0A2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DA274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0AC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5A1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26D8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242C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849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8855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3E"/>
    <w:rsid w:val="00010191"/>
    <w:rsid w:val="00041C01"/>
    <w:rsid w:val="000653AC"/>
    <w:rsid w:val="000725B8"/>
    <w:rsid w:val="0009157C"/>
    <w:rsid w:val="00095E21"/>
    <w:rsid w:val="000E042A"/>
    <w:rsid w:val="000F1048"/>
    <w:rsid w:val="000F6B47"/>
    <w:rsid w:val="000F7D4F"/>
    <w:rsid w:val="00140EA0"/>
    <w:rsid w:val="00165FFD"/>
    <w:rsid w:val="001E1F4A"/>
    <w:rsid w:val="001E4A8B"/>
    <w:rsid w:val="001F0F9F"/>
    <w:rsid w:val="00202E66"/>
    <w:rsid w:val="002455B1"/>
    <w:rsid w:val="002523E9"/>
    <w:rsid w:val="002614C7"/>
    <w:rsid w:val="002C794E"/>
    <w:rsid w:val="002F6035"/>
    <w:rsid w:val="002F70C1"/>
    <w:rsid w:val="00304275"/>
    <w:rsid w:val="00304BC4"/>
    <w:rsid w:val="00311C97"/>
    <w:rsid w:val="00314AA5"/>
    <w:rsid w:val="00321CE2"/>
    <w:rsid w:val="003272DA"/>
    <w:rsid w:val="0035067A"/>
    <w:rsid w:val="00387B44"/>
    <w:rsid w:val="0039181E"/>
    <w:rsid w:val="003B7AC4"/>
    <w:rsid w:val="003E5FCD"/>
    <w:rsid w:val="00417FB9"/>
    <w:rsid w:val="00441785"/>
    <w:rsid w:val="00442CDA"/>
    <w:rsid w:val="0045588D"/>
    <w:rsid w:val="004A619A"/>
    <w:rsid w:val="004F202D"/>
    <w:rsid w:val="0051159A"/>
    <w:rsid w:val="005209B5"/>
    <w:rsid w:val="00521569"/>
    <w:rsid w:val="00563437"/>
    <w:rsid w:val="005865E7"/>
    <w:rsid w:val="00663E19"/>
    <w:rsid w:val="00690C96"/>
    <w:rsid w:val="006B2E21"/>
    <w:rsid w:val="006D6088"/>
    <w:rsid w:val="006F140B"/>
    <w:rsid w:val="00701639"/>
    <w:rsid w:val="00704C33"/>
    <w:rsid w:val="00705699"/>
    <w:rsid w:val="00755F57"/>
    <w:rsid w:val="007B38EB"/>
    <w:rsid w:val="007C370C"/>
    <w:rsid w:val="007F242B"/>
    <w:rsid w:val="008171B1"/>
    <w:rsid w:val="00820001"/>
    <w:rsid w:val="00820427"/>
    <w:rsid w:val="008724F3"/>
    <w:rsid w:val="00882C8F"/>
    <w:rsid w:val="00887814"/>
    <w:rsid w:val="008C5A0E"/>
    <w:rsid w:val="008E45DF"/>
    <w:rsid w:val="0093086B"/>
    <w:rsid w:val="009355BA"/>
    <w:rsid w:val="00953D43"/>
    <w:rsid w:val="00954EF9"/>
    <w:rsid w:val="00960F84"/>
    <w:rsid w:val="0097660C"/>
    <w:rsid w:val="0099477C"/>
    <w:rsid w:val="009A0A91"/>
    <w:rsid w:val="009A785E"/>
    <w:rsid w:val="009C1689"/>
    <w:rsid w:val="009D0ECF"/>
    <w:rsid w:val="009D7158"/>
    <w:rsid w:val="00A22417"/>
    <w:rsid w:val="00A42A8C"/>
    <w:rsid w:val="00A472D4"/>
    <w:rsid w:val="00A54A6E"/>
    <w:rsid w:val="00A63377"/>
    <w:rsid w:val="00A87BAC"/>
    <w:rsid w:val="00A908B1"/>
    <w:rsid w:val="00AA16FA"/>
    <w:rsid w:val="00AB3223"/>
    <w:rsid w:val="00AD1385"/>
    <w:rsid w:val="00AD6E6B"/>
    <w:rsid w:val="00B451AC"/>
    <w:rsid w:val="00B629A1"/>
    <w:rsid w:val="00B9178F"/>
    <w:rsid w:val="00C42D66"/>
    <w:rsid w:val="00C50F0E"/>
    <w:rsid w:val="00C650E6"/>
    <w:rsid w:val="00C810A3"/>
    <w:rsid w:val="00CA1C8D"/>
    <w:rsid w:val="00CA4BCD"/>
    <w:rsid w:val="00D10BE7"/>
    <w:rsid w:val="00D719AB"/>
    <w:rsid w:val="00D805A8"/>
    <w:rsid w:val="00D824D4"/>
    <w:rsid w:val="00E020A7"/>
    <w:rsid w:val="00E1003E"/>
    <w:rsid w:val="00E47F00"/>
    <w:rsid w:val="00E9791D"/>
    <w:rsid w:val="00E97E88"/>
    <w:rsid w:val="00EB4F05"/>
    <w:rsid w:val="00ED5BBA"/>
    <w:rsid w:val="00F1113C"/>
    <w:rsid w:val="00F1654D"/>
    <w:rsid w:val="00F45F0F"/>
    <w:rsid w:val="00F472DB"/>
    <w:rsid w:val="00F56369"/>
    <w:rsid w:val="00F77FBF"/>
    <w:rsid w:val="00FD3AAA"/>
    <w:rsid w:val="00FE069C"/>
    <w:rsid w:val="00FE67BF"/>
    <w:rsid w:val="00FF1FDB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91D"/>
    <w:rPr>
      <w:rFonts w:asciiTheme="minorHAnsi" w:hAnsiTheme="minorHAnsi"/>
      <w:sz w:val="16"/>
      <w:szCs w:val="24"/>
    </w:rPr>
  </w:style>
  <w:style w:type="paragraph" w:styleId="Balk1">
    <w:name w:val="heading 1"/>
    <w:basedOn w:val="Normal"/>
    <w:next w:val="Normal"/>
    <w:autoRedefine/>
    <w:qFormat/>
    <w:rsid w:val="00E1003E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002060"/>
      <w:kern w:val="44"/>
      <w:sz w:val="72"/>
      <w:szCs w:val="52"/>
      <w:lang w:val="tr-TR"/>
    </w:rPr>
  </w:style>
  <w:style w:type="paragraph" w:styleId="Balk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iktar">
    <w:name w:val="Miktar"/>
    <w:basedOn w:val="Normal"/>
    <w:rsid w:val="00304BC4"/>
    <w:pPr>
      <w:jc w:val="right"/>
    </w:pPr>
  </w:style>
  <w:style w:type="paragraph" w:customStyle="1" w:styleId="TarihveSay">
    <w:name w:val="Tarih ve Sayı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StunBalklar">
    <w:name w:val="Sütun Başlıkları"/>
    <w:basedOn w:val="Balk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Altadres">
    <w:name w:val="Alt adre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eekkrler">
    <w:name w:val="teşekkürler"/>
    <w:basedOn w:val="Normal"/>
    <w:autoRedefine/>
    <w:rsid w:val="00095E21"/>
    <w:pPr>
      <w:spacing w:before="100"/>
      <w:jc w:val="center"/>
    </w:pPr>
    <w:rPr>
      <w:i/>
      <w:color w:val="002060"/>
      <w:sz w:val="20"/>
      <w:lang w:val="tr-TR"/>
    </w:rPr>
  </w:style>
  <w:style w:type="paragraph" w:customStyle="1" w:styleId="saahizalanmmetin">
    <w:name w:val="sağa hizalanmış metin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KkYazTipi">
    <w:name w:val="Küçük Yazı Tipi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balklar">
    <w:name w:val="başlıklar"/>
    <w:basedOn w:val="saahizalanmmetin"/>
    <w:rsid w:val="00304BC4"/>
    <w:rPr>
      <w:rFonts w:asciiTheme="majorHAnsi" w:hAnsiTheme="majorHAnsi"/>
      <w:bCs/>
      <w:caps/>
      <w:spacing w:val="4"/>
    </w:rPr>
  </w:style>
  <w:style w:type="paragraph" w:styleId="BalonMetni">
    <w:name w:val="Balloon Text"/>
    <w:basedOn w:val="Normal"/>
    <w:link w:val="BalonMetniChar"/>
    <w:rsid w:val="00820001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rsid w:val="0082000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4BC4"/>
    <w:rPr>
      <w:color w:val="808080"/>
    </w:rPr>
  </w:style>
  <w:style w:type="paragraph" w:customStyle="1" w:styleId="alttaortalanmmetin">
    <w:name w:val="altta ortalanmış metin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styleId="stbilgi">
    <w:name w:val="header"/>
    <w:basedOn w:val="Normal"/>
    <w:link w:val="stbilgiChar"/>
    <w:rsid w:val="00FD3AAA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FD3AAA"/>
    <w:rPr>
      <w:rFonts w:asciiTheme="minorHAnsi" w:hAnsiTheme="minorHAnsi"/>
      <w:sz w:val="16"/>
      <w:szCs w:val="24"/>
    </w:rPr>
  </w:style>
  <w:style w:type="paragraph" w:styleId="Altbilgi">
    <w:name w:val="footer"/>
    <w:basedOn w:val="Normal"/>
    <w:link w:val="AltbilgiChar"/>
    <w:rsid w:val="00FD3AAA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FD3AAA"/>
    <w:rPr>
      <w:rFonts w:asciiTheme="minorHAnsi" w:hAnsiTheme="minorHAnsi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791D"/>
    <w:rPr>
      <w:rFonts w:asciiTheme="minorHAnsi" w:hAnsiTheme="minorHAnsi"/>
      <w:sz w:val="16"/>
      <w:szCs w:val="24"/>
    </w:rPr>
  </w:style>
  <w:style w:type="paragraph" w:styleId="Balk1">
    <w:name w:val="heading 1"/>
    <w:basedOn w:val="Normal"/>
    <w:next w:val="Normal"/>
    <w:autoRedefine/>
    <w:qFormat/>
    <w:rsid w:val="00E1003E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002060"/>
      <w:kern w:val="44"/>
      <w:sz w:val="72"/>
      <w:szCs w:val="52"/>
      <w:lang w:val="tr-TR"/>
    </w:rPr>
  </w:style>
  <w:style w:type="paragraph" w:styleId="Balk2">
    <w:name w:val="heading 2"/>
    <w:basedOn w:val="Normal"/>
    <w:next w:val="Normal"/>
    <w:qFormat/>
    <w:rsid w:val="00304BC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304BC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iktar">
    <w:name w:val="Miktar"/>
    <w:basedOn w:val="Normal"/>
    <w:rsid w:val="00304BC4"/>
    <w:pPr>
      <w:jc w:val="right"/>
    </w:pPr>
  </w:style>
  <w:style w:type="paragraph" w:customStyle="1" w:styleId="TarihveSay">
    <w:name w:val="Tarih ve Sayı"/>
    <w:basedOn w:val="Normal"/>
    <w:rsid w:val="00304BC4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StunBalklar">
    <w:name w:val="Sütun Başlıkları"/>
    <w:basedOn w:val="Balk2"/>
    <w:autoRedefine/>
    <w:rsid w:val="00304BC4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304BC4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Altadres">
    <w:name w:val="Alt adres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customStyle="1" w:styleId="teekkrler">
    <w:name w:val="teşekkürler"/>
    <w:basedOn w:val="Normal"/>
    <w:autoRedefine/>
    <w:rsid w:val="00095E21"/>
    <w:pPr>
      <w:spacing w:before="100"/>
      <w:jc w:val="center"/>
    </w:pPr>
    <w:rPr>
      <w:i/>
      <w:color w:val="002060"/>
      <w:sz w:val="20"/>
      <w:lang w:val="tr-TR"/>
    </w:rPr>
  </w:style>
  <w:style w:type="paragraph" w:customStyle="1" w:styleId="saahizalanmmetin">
    <w:name w:val="sağa hizalanmış metin"/>
    <w:basedOn w:val="Normal"/>
    <w:rsid w:val="00304BC4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KkYazTipi">
    <w:name w:val="Küçük Yazı Tipi"/>
    <w:basedOn w:val="Normal"/>
    <w:rsid w:val="00304BC4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balklar">
    <w:name w:val="başlıklar"/>
    <w:basedOn w:val="saahizalanmmetin"/>
    <w:rsid w:val="00304BC4"/>
    <w:rPr>
      <w:rFonts w:asciiTheme="majorHAnsi" w:hAnsiTheme="majorHAnsi"/>
      <w:bCs/>
      <w:caps/>
      <w:spacing w:val="4"/>
    </w:rPr>
  </w:style>
  <w:style w:type="paragraph" w:styleId="BalonMetni">
    <w:name w:val="Balloon Text"/>
    <w:basedOn w:val="Normal"/>
    <w:link w:val="BalonMetniChar"/>
    <w:rsid w:val="00820001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rsid w:val="0082000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04BC4"/>
    <w:rPr>
      <w:color w:val="808080"/>
    </w:rPr>
  </w:style>
  <w:style w:type="paragraph" w:customStyle="1" w:styleId="alttaortalanmmetin">
    <w:name w:val="altta ortalanmış metin"/>
    <w:basedOn w:val="Normal"/>
    <w:rsid w:val="00304BC4"/>
    <w:pPr>
      <w:spacing w:before="520"/>
      <w:jc w:val="center"/>
    </w:pPr>
    <w:rPr>
      <w:color w:val="B0CCB0" w:themeColor="accent2"/>
      <w:szCs w:val="18"/>
    </w:rPr>
  </w:style>
  <w:style w:type="paragraph" w:styleId="stbilgi">
    <w:name w:val="header"/>
    <w:basedOn w:val="Normal"/>
    <w:link w:val="stbilgiChar"/>
    <w:rsid w:val="00FD3AAA"/>
    <w:pPr>
      <w:tabs>
        <w:tab w:val="center" w:pos="4703"/>
        <w:tab w:val="right" w:pos="9406"/>
      </w:tabs>
    </w:pPr>
  </w:style>
  <w:style w:type="character" w:customStyle="1" w:styleId="stbilgiChar">
    <w:name w:val="Üstbilgi Char"/>
    <w:basedOn w:val="VarsaylanParagrafYazTipi"/>
    <w:link w:val="stbilgi"/>
    <w:rsid w:val="00FD3AAA"/>
    <w:rPr>
      <w:rFonts w:asciiTheme="minorHAnsi" w:hAnsiTheme="minorHAnsi"/>
      <w:sz w:val="16"/>
      <w:szCs w:val="24"/>
    </w:rPr>
  </w:style>
  <w:style w:type="paragraph" w:styleId="Altbilgi">
    <w:name w:val="footer"/>
    <w:basedOn w:val="Normal"/>
    <w:link w:val="AltbilgiChar"/>
    <w:rsid w:val="00FD3AAA"/>
    <w:pPr>
      <w:tabs>
        <w:tab w:val="center" w:pos="4703"/>
        <w:tab w:val="right" w:pos="9406"/>
      </w:tabs>
    </w:pPr>
  </w:style>
  <w:style w:type="character" w:customStyle="1" w:styleId="AltbilgiChar">
    <w:name w:val="Altbilgi Char"/>
    <w:basedOn w:val="VarsaylanParagrafYazTipi"/>
    <w:link w:val="Altbilgi"/>
    <w:rsid w:val="00FD3AAA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AppData\Roaming\Microsoft\&#350;ablonlar\Green_Quote_Produc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B1FD71693146A5A3D1EFBAF5D2A5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40F7B9-B7EE-418F-BF8E-8F6599EF06BF}"/>
      </w:docPartPr>
      <w:docPartBody>
        <w:p w:rsidR="00183BE9" w:rsidRDefault="00B9298A">
          <w:pPr>
            <w:pStyle w:val="67B1FD71693146A5A3D1EFBAF5D2A57C"/>
          </w:pPr>
          <w:r>
            <w:t>[</w:t>
          </w:r>
          <w:r>
            <w:rPr>
              <w:szCs w:val="24"/>
            </w:rPr>
            <w:t>Şirketinizin sloganı</w:t>
          </w:r>
          <w:r>
            <w:t>]</w:t>
          </w:r>
        </w:p>
      </w:docPartBody>
    </w:docPart>
    <w:docPart>
      <w:docPartPr>
        <w:name w:val="7414C922519C4E908BE9C4B5F4710F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927D3A-495E-49CA-B428-F45441920BEE}"/>
      </w:docPartPr>
      <w:docPartBody>
        <w:p w:rsidR="00183BE9" w:rsidRDefault="00B9298A">
          <w:pPr>
            <w:pStyle w:val="7414C922519C4E908BE9C4B5F4710F77"/>
          </w:pPr>
          <w:r>
            <w:t>[</w:t>
          </w:r>
          <w:r>
            <w:rPr>
              <w:szCs w:val="24"/>
            </w:rPr>
            <w:t>Tarihi girin</w:t>
          </w:r>
          <w:r>
            <w:t>]</w:t>
          </w:r>
        </w:p>
      </w:docPartBody>
    </w:docPart>
    <w:docPart>
      <w:docPartPr>
        <w:name w:val="E21744385DA546D0816B10D3365859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994DEB-9649-49B2-81C6-FAA547C0872B}"/>
      </w:docPartPr>
      <w:docPartBody>
        <w:p w:rsidR="00000000" w:rsidRDefault="0039137C" w:rsidP="0039137C">
          <w:pPr>
            <w:pStyle w:val="E21744385DA546D0816B10D336585976"/>
          </w:pPr>
          <w:r w:rsidRPr="00304BC4">
            <w:t>[</w:t>
          </w:r>
          <w:r w:rsidRPr="00C42D66">
            <w:t>Şirketinizin Adı</w:t>
          </w:r>
          <w:r w:rsidRPr="00304BC4">
            <w:t>]</w:t>
          </w:r>
        </w:p>
      </w:docPartBody>
    </w:docPart>
    <w:docPart>
      <w:docPartPr>
        <w:name w:val="811F5CEF692C4FC5BDAC09A1156BE5E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9D71CC-F2CA-4840-8684-9FAA895ACC0B}"/>
      </w:docPartPr>
      <w:docPartBody>
        <w:p w:rsidR="00000000" w:rsidRDefault="0039137C" w:rsidP="0039137C">
          <w:pPr>
            <w:pStyle w:val="811F5CEF692C4FC5BDAC09A1156BE5E8"/>
          </w:pPr>
          <w:r w:rsidRPr="00304BC4">
            <w:t>[</w:t>
          </w:r>
          <w:r w:rsidRPr="00C42D66">
            <w:t>Adres</w:t>
          </w:r>
          <w:r w:rsidRPr="00304BC4">
            <w:t>]</w:t>
          </w:r>
        </w:p>
      </w:docPartBody>
    </w:docPart>
    <w:docPart>
      <w:docPartPr>
        <w:name w:val="04D094CADA504D12A4B362ECF744D0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5B5CD-F2DD-41DC-A81C-C8937FAB24F1}"/>
      </w:docPartPr>
      <w:docPartBody>
        <w:p w:rsidR="00000000" w:rsidRDefault="0039137C" w:rsidP="0039137C">
          <w:pPr>
            <w:pStyle w:val="04D094CADA504D12A4B362ECF744D02D"/>
          </w:pPr>
          <w:r w:rsidRPr="00304BC4">
            <w:t>[</w:t>
          </w:r>
          <w:r w:rsidRPr="00C42D66">
            <w:t>Şehir, İl Posta Kodu</w:t>
          </w:r>
          <w:r w:rsidRPr="00304BC4">
            <w:t>]</w:t>
          </w:r>
        </w:p>
      </w:docPartBody>
    </w:docPart>
    <w:docPart>
      <w:docPartPr>
        <w:name w:val="02179F0EC252451EBCC77DC1F33A91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4FCBA2-0EB4-4487-9337-A61D717449F8}"/>
      </w:docPartPr>
      <w:docPartBody>
        <w:p w:rsidR="00000000" w:rsidRDefault="0039137C" w:rsidP="0039137C">
          <w:pPr>
            <w:pStyle w:val="02179F0EC252451EBCC77DC1F33A9188"/>
          </w:pPr>
          <w:r w:rsidRPr="00304BC4">
            <w:t>[000-000-0000]</w:t>
          </w:r>
        </w:p>
      </w:docPartBody>
    </w:docPart>
    <w:docPart>
      <w:docPartPr>
        <w:name w:val="59E7A0920516465F96B6BAA8E8420F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6B9CF1-6D35-42C0-AD60-2700BB03D27D}"/>
      </w:docPartPr>
      <w:docPartBody>
        <w:p w:rsidR="00000000" w:rsidRDefault="0039137C" w:rsidP="0039137C">
          <w:pPr>
            <w:pStyle w:val="59E7A0920516465F96B6BAA8E8420F97"/>
          </w:pPr>
          <w:r w:rsidRPr="00304BC4">
            <w:t>[000-000-0000]</w:t>
          </w:r>
        </w:p>
      </w:docPartBody>
    </w:docPart>
    <w:docPart>
      <w:docPartPr>
        <w:name w:val="5ECAADCF6A8A47DABE4F75DCA6A439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112FD8-3B48-4BDF-A487-606076C03FB0}"/>
      </w:docPartPr>
      <w:docPartBody>
        <w:p w:rsidR="00000000" w:rsidRDefault="0039137C" w:rsidP="0039137C">
          <w:pPr>
            <w:pStyle w:val="5ECAADCF6A8A47DABE4F75DCA6A439BC"/>
          </w:pPr>
          <w:r w:rsidRPr="00304BC4">
            <w:t>[</w:t>
          </w:r>
          <w:r w:rsidRPr="00C42D66">
            <w:t>e-posta</w:t>
          </w:r>
          <w:r w:rsidRPr="00304BC4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8A"/>
    <w:rsid w:val="00183BE9"/>
    <w:rsid w:val="0039137C"/>
    <w:rsid w:val="007A3BC5"/>
    <w:rsid w:val="00B9298A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7B1FD71693146A5A3D1EFBAF5D2A57C">
    <w:name w:val="67B1FD71693146A5A3D1EFBAF5D2A57C"/>
  </w:style>
  <w:style w:type="paragraph" w:customStyle="1" w:styleId="7414C922519C4E908BE9C4B5F4710F77">
    <w:name w:val="7414C922519C4E908BE9C4B5F4710F77"/>
  </w:style>
  <w:style w:type="paragraph" w:customStyle="1" w:styleId="73AB98C619B541DCAF0DB87B1EAC0931">
    <w:name w:val="73AB98C619B541DCAF0DB87B1EAC0931"/>
  </w:style>
  <w:style w:type="paragraph" w:customStyle="1" w:styleId="3408BE2E72B74FFEB1A9B2B038DF1622">
    <w:name w:val="3408BE2E72B74FFEB1A9B2B038DF1622"/>
  </w:style>
  <w:style w:type="character" w:styleId="YerTutucuMetni">
    <w:name w:val="Placeholder Text"/>
    <w:basedOn w:val="VarsaylanParagrafYazTipi"/>
    <w:uiPriority w:val="99"/>
    <w:semiHidden/>
    <w:rsid w:val="00183BE9"/>
    <w:rPr>
      <w:color w:val="808080"/>
    </w:rPr>
  </w:style>
  <w:style w:type="paragraph" w:customStyle="1" w:styleId="6435208CF747462580415EF646B5EFE3">
    <w:name w:val="6435208CF747462580415EF646B5EFE3"/>
  </w:style>
  <w:style w:type="paragraph" w:customStyle="1" w:styleId="596080BFEFAE4FDA9E225E1ACB50F60E">
    <w:name w:val="596080BFEFAE4FDA9E225E1ACB50F60E"/>
  </w:style>
  <w:style w:type="paragraph" w:customStyle="1" w:styleId="E15F9A7D6DA94621A260F79BDF56E2D9">
    <w:name w:val="E15F9A7D6DA94621A260F79BDF56E2D9"/>
  </w:style>
  <w:style w:type="paragraph" w:customStyle="1" w:styleId="742A99BEE8CC4F64819AAC12B359071A">
    <w:name w:val="742A99BEE8CC4F64819AAC12B359071A"/>
  </w:style>
  <w:style w:type="paragraph" w:customStyle="1" w:styleId="A9A0FCFD1B3B48C99EFCE7E1D525D394">
    <w:name w:val="A9A0FCFD1B3B48C99EFCE7E1D525D394"/>
  </w:style>
  <w:style w:type="paragraph" w:customStyle="1" w:styleId="EFE0F89372104B1FACE38D2D61CD51A9">
    <w:name w:val="EFE0F89372104B1FACE38D2D61CD51A9"/>
  </w:style>
  <w:style w:type="paragraph" w:customStyle="1" w:styleId="F06CA86C684940B48C039CF0C9BCF0BD">
    <w:name w:val="F06CA86C684940B48C039CF0C9BCF0BD"/>
  </w:style>
  <w:style w:type="paragraph" w:customStyle="1" w:styleId="10765B3FA2BE4667B635CD7EF098DF1B">
    <w:name w:val="10765B3FA2BE4667B635CD7EF098DF1B"/>
  </w:style>
  <w:style w:type="paragraph" w:customStyle="1" w:styleId="32E10F3BEE7049A68484A5116C44A62A">
    <w:name w:val="32E10F3BEE7049A68484A5116C44A62A"/>
  </w:style>
  <w:style w:type="paragraph" w:customStyle="1" w:styleId="5582EDDC250B4CFFB2ADC35113D94E12">
    <w:name w:val="5582EDDC250B4CFFB2ADC35113D94E12"/>
  </w:style>
  <w:style w:type="paragraph" w:customStyle="1" w:styleId="7CA9390F543046B1B1FAF1FB303D6FEC">
    <w:name w:val="7CA9390F543046B1B1FAF1FB303D6FEC"/>
  </w:style>
  <w:style w:type="paragraph" w:customStyle="1" w:styleId="DF30E95C91A24F48AA6F74A71A77AB78">
    <w:name w:val="DF30E95C91A24F48AA6F74A71A77AB78"/>
  </w:style>
  <w:style w:type="paragraph" w:customStyle="1" w:styleId="CB8A15079BFF4B70AF7789EF61659523">
    <w:name w:val="CB8A15079BFF4B70AF7789EF61659523"/>
    <w:rsid w:val="00183BE9"/>
  </w:style>
  <w:style w:type="paragraph" w:customStyle="1" w:styleId="862738A5E7F849418B8F0B25673C6EFE">
    <w:name w:val="862738A5E7F849418B8F0B25673C6EFE"/>
    <w:rsid w:val="00183BE9"/>
  </w:style>
  <w:style w:type="paragraph" w:customStyle="1" w:styleId="E6871AD6CDEC4D8C8D4623CE2514E6B9">
    <w:name w:val="E6871AD6CDEC4D8C8D4623CE2514E6B9"/>
    <w:rsid w:val="00183BE9"/>
  </w:style>
  <w:style w:type="paragraph" w:customStyle="1" w:styleId="2C80C62BA85540878A837DFB732971EE">
    <w:name w:val="2C80C62BA85540878A837DFB732971EE"/>
    <w:rsid w:val="00183BE9"/>
  </w:style>
  <w:style w:type="paragraph" w:customStyle="1" w:styleId="5274C40D1505457EBB53B10523EDAB01">
    <w:name w:val="5274C40D1505457EBB53B10523EDAB01"/>
    <w:rsid w:val="00183BE9"/>
  </w:style>
  <w:style w:type="paragraph" w:customStyle="1" w:styleId="00AA26A54D224E038D9829FAC0C5620E">
    <w:name w:val="00AA26A54D224E038D9829FAC0C5620E"/>
    <w:rsid w:val="00183BE9"/>
  </w:style>
  <w:style w:type="paragraph" w:customStyle="1" w:styleId="90486227130246ADA2C57AE761B3A2C3">
    <w:name w:val="90486227130246ADA2C57AE761B3A2C3"/>
    <w:rsid w:val="00183BE9"/>
  </w:style>
  <w:style w:type="paragraph" w:customStyle="1" w:styleId="D2ACB042492949B58DCC72E9A4ECDDFE">
    <w:name w:val="D2ACB042492949B58DCC72E9A4ECDDFE"/>
    <w:rsid w:val="00183BE9"/>
  </w:style>
  <w:style w:type="paragraph" w:customStyle="1" w:styleId="06610EBB9F524692B4054E6AB4AB25EE">
    <w:name w:val="06610EBB9F524692B4054E6AB4AB25EE"/>
    <w:rsid w:val="00183BE9"/>
  </w:style>
  <w:style w:type="paragraph" w:customStyle="1" w:styleId="7275BCB7DF194386BC26AB2AA64EFD8D">
    <w:name w:val="7275BCB7DF194386BC26AB2AA64EFD8D"/>
    <w:rsid w:val="00183BE9"/>
  </w:style>
  <w:style w:type="paragraph" w:customStyle="1" w:styleId="D67C8723381E4C4B8E5EAADC58D659B2">
    <w:name w:val="D67C8723381E4C4B8E5EAADC58D659B2"/>
    <w:rsid w:val="00183BE9"/>
  </w:style>
  <w:style w:type="paragraph" w:customStyle="1" w:styleId="E21744385DA546D0816B10D336585976">
    <w:name w:val="E21744385DA546D0816B10D336585976"/>
    <w:rsid w:val="0039137C"/>
  </w:style>
  <w:style w:type="paragraph" w:customStyle="1" w:styleId="811F5CEF692C4FC5BDAC09A1156BE5E8">
    <w:name w:val="811F5CEF692C4FC5BDAC09A1156BE5E8"/>
    <w:rsid w:val="0039137C"/>
  </w:style>
  <w:style w:type="paragraph" w:customStyle="1" w:styleId="04D094CADA504D12A4B362ECF744D02D">
    <w:name w:val="04D094CADA504D12A4B362ECF744D02D"/>
    <w:rsid w:val="0039137C"/>
  </w:style>
  <w:style w:type="paragraph" w:customStyle="1" w:styleId="02179F0EC252451EBCC77DC1F33A9188">
    <w:name w:val="02179F0EC252451EBCC77DC1F33A9188"/>
    <w:rsid w:val="0039137C"/>
  </w:style>
  <w:style w:type="paragraph" w:customStyle="1" w:styleId="59E7A0920516465F96B6BAA8E8420F97">
    <w:name w:val="59E7A0920516465F96B6BAA8E8420F97"/>
    <w:rsid w:val="0039137C"/>
  </w:style>
  <w:style w:type="paragraph" w:customStyle="1" w:styleId="5ECAADCF6A8A47DABE4F75DCA6A439BC">
    <w:name w:val="5ECAADCF6A8A47DABE4F75DCA6A439BC"/>
    <w:rsid w:val="0039137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67B1FD71693146A5A3D1EFBAF5D2A57C">
    <w:name w:val="67B1FD71693146A5A3D1EFBAF5D2A57C"/>
  </w:style>
  <w:style w:type="paragraph" w:customStyle="1" w:styleId="7414C922519C4E908BE9C4B5F4710F77">
    <w:name w:val="7414C922519C4E908BE9C4B5F4710F77"/>
  </w:style>
  <w:style w:type="paragraph" w:customStyle="1" w:styleId="73AB98C619B541DCAF0DB87B1EAC0931">
    <w:name w:val="73AB98C619B541DCAF0DB87B1EAC0931"/>
  </w:style>
  <w:style w:type="paragraph" w:customStyle="1" w:styleId="3408BE2E72B74FFEB1A9B2B038DF1622">
    <w:name w:val="3408BE2E72B74FFEB1A9B2B038DF1622"/>
  </w:style>
  <w:style w:type="character" w:styleId="YerTutucuMetni">
    <w:name w:val="Placeholder Text"/>
    <w:basedOn w:val="VarsaylanParagrafYazTipi"/>
    <w:uiPriority w:val="99"/>
    <w:semiHidden/>
    <w:rsid w:val="00183BE9"/>
    <w:rPr>
      <w:color w:val="808080"/>
    </w:rPr>
  </w:style>
  <w:style w:type="paragraph" w:customStyle="1" w:styleId="6435208CF747462580415EF646B5EFE3">
    <w:name w:val="6435208CF747462580415EF646B5EFE3"/>
  </w:style>
  <w:style w:type="paragraph" w:customStyle="1" w:styleId="596080BFEFAE4FDA9E225E1ACB50F60E">
    <w:name w:val="596080BFEFAE4FDA9E225E1ACB50F60E"/>
  </w:style>
  <w:style w:type="paragraph" w:customStyle="1" w:styleId="E15F9A7D6DA94621A260F79BDF56E2D9">
    <w:name w:val="E15F9A7D6DA94621A260F79BDF56E2D9"/>
  </w:style>
  <w:style w:type="paragraph" w:customStyle="1" w:styleId="742A99BEE8CC4F64819AAC12B359071A">
    <w:name w:val="742A99BEE8CC4F64819AAC12B359071A"/>
  </w:style>
  <w:style w:type="paragraph" w:customStyle="1" w:styleId="A9A0FCFD1B3B48C99EFCE7E1D525D394">
    <w:name w:val="A9A0FCFD1B3B48C99EFCE7E1D525D394"/>
  </w:style>
  <w:style w:type="paragraph" w:customStyle="1" w:styleId="EFE0F89372104B1FACE38D2D61CD51A9">
    <w:name w:val="EFE0F89372104B1FACE38D2D61CD51A9"/>
  </w:style>
  <w:style w:type="paragraph" w:customStyle="1" w:styleId="F06CA86C684940B48C039CF0C9BCF0BD">
    <w:name w:val="F06CA86C684940B48C039CF0C9BCF0BD"/>
  </w:style>
  <w:style w:type="paragraph" w:customStyle="1" w:styleId="10765B3FA2BE4667B635CD7EF098DF1B">
    <w:name w:val="10765B3FA2BE4667B635CD7EF098DF1B"/>
  </w:style>
  <w:style w:type="paragraph" w:customStyle="1" w:styleId="32E10F3BEE7049A68484A5116C44A62A">
    <w:name w:val="32E10F3BEE7049A68484A5116C44A62A"/>
  </w:style>
  <w:style w:type="paragraph" w:customStyle="1" w:styleId="5582EDDC250B4CFFB2ADC35113D94E12">
    <w:name w:val="5582EDDC250B4CFFB2ADC35113D94E12"/>
  </w:style>
  <w:style w:type="paragraph" w:customStyle="1" w:styleId="7CA9390F543046B1B1FAF1FB303D6FEC">
    <w:name w:val="7CA9390F543046B1B1FAF1FB303D6FEC"/>
  </w:style>
  <w:style w:type="paragraph" w:customStyle="1" w:styleId="DF30E95C91A24F48AA6F74A71A77AB78">
    <w:name w:val="DF30E95C91A24F48AA6F74A71A77AB78"/>
  </w:style>
  <w:style w:type="paragraph" w:customStyle="1" w:styleId="CB8A15079BFF4B70AF7789EF61659523">
    <w:name w:val="CB8A15079BFF4B70AF7789EF61659523"/>
    <w:rsid w:val="00183BE9"/>
  </w:style>
  <w:style w:type="paragraph" w:customStyle="1" w:styleId="862738A5E7F849418B8F0B25673C6EFE">
    <w:name w:val="862738A5E7F849418B8F0B25673C6EFE"/>
    <w:rsid w:val="00183BE9"/>
  </w:style>
  <w:style w:type="paragraph" w:customStyle="1" w:styleId="E6871AD6CDEC4D8C8D4623CE2514E6B9">
    <w:name w:val="E6871AD6CDEC4D8C8D4623CE2514E6B9"/>
    <w:rsid w:val="00183BE9"/>
  </w:style>
  <w:style w:type="paragraph" w:customStyle="1" w:styleId="2C80C62BA85540878A837DFB732971EE">
    <w:name w:val="2C80C62BA85540878A837DFB732971EE"/>
    <w:rsid w:val="00183BE9"/>
  </w:style>
  <w:style w:type="paragraph" w:customStyle="1" w:styleId="5274C40D1505457EBB53B10523EDAB01">
    <w:name w:val="5274C40D1505457EBB53B10523EDAB01"/>
    <w:rsid w:val="00183BE9"/>
  </w:style>
  <w:style w:type="paragraph" w:customStyle="1" w:styleId="00AA26A54D224E038D9829FAC0C5620E">
    <w:name w:val="00AA26A54D224E038D9829FAC0C5620E"/>
    <w:rsid w:val="00183BE9"/>
  </w:style>
  <w:style w:type="paragraph" w:customStyle="1" w:styleId="90486227130246ADA2C57AE761B3A2C3">
    <w:name w:val="90486227130246ADA2C57AE761B3A2C3"/>
    <w:rsid w:val="00183BE9"/>
  </w:style>
  <w:style w:type="paragraph" w:customStyle="1" w:styleId="D2ACB042492949B58DCC72E9A4ECDDFE">
    <w:name w:val="D2ACB042492949B58DCC72E9A4ECDDFE"/>
    <w:rsid w:val="00183BE9"/>
  </w:style>
  <w:style w:type="paragraph" w:customStyle="1" w:styleId="06610EBB9F524692B4054E6AB4AB25EE">
    <w:name w:val="06610EBB9F524692B4054E6AB4AB25EE"/>
    <w:rsid w:val="00183BE9"/>
  </w:style>
  <w:style w:type="paragraph" w:customStyle="1" w:styleId="7275BCB7DF194386BC26AB2AA64EFD8D">
    <w:name w:val="7275BCB7DF194386BC26AB2AA64EFD8D"/>
    <w:rsid w:val="00183BE9"/>
  </w:style>
  <w:style w:type="paragraph" w:customStyle="1" w:styleId="D67C8723381E4C4B8E5EAADC58D659B2">
    <w:name w:val="D67C8723381E4C4B8E5EAADC58D659B2"/>
    <w:rsid w:val="00183BE9"/>
  </w:style>
  <w:style w:type="paragraph" w:customStyle="1" w:styleId="E21744385DA546D0816B10D336585976">
    <w:name w:val="E21744385DA546D0816B10D336585976"/>
    <w:rsid w:val="0039137C"/>
  </w:style>
  <w:style w:type="paragraph" w:customStyle="1" w:styleId="811F5CEF692C4FC5BDAC09A1156BE5E8">
    <w:name w:val="811F5CEF692C4FC5BDAC09A1156BE5E8"/>
    <w:rsid w:val="0039137C"/>
  </w:style>
  <w:style w:type="paragraph" w:customStyle="1" w:styleId="04D094CADA504D12A4B362ECF744D02D">
    <w:name w:val="04D094CADA504D12A4B362ECF744D02D"/>
    <w:rsid w:val="0039137C"/>
  </w:style>
  <w:style w:type="paragraph" w:customStyle="1" w:styleId="02179F0EC252451EBCC77DC1F33A9188">
    <w:name w:val="02179F0EC252451EBCC77DC1F33A9188"/>
    <w:rsid w:val="0039137C"/>
  </w:style>
  <w:style w:type="paragraph" w:customStyle="1" w:styleId="59E7A0920516465F96B6BAA8E8420F97">
    <w:name w:val="59E7A0920516465F96B6BAA8E8420F97"/>
    <w:rsid w:val="0039137C"/>
  </w:style>
  <w:style w:type="paragraph" w:customStyle="1" w:styleId="5ECAADCF6A8A47DABE4F75DCA6A439BC">
    <w:name w:val="5ECAADCF6A8A47DABE4F75DCA6A439BC"/>
    <w:rsid w:val="003913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7D03-714F-48AC-9E3E-D5DAD8F17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84580F-E787-4D7C-A109-CEDBFC14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Green_Quote_Product</Template>
  <TotalTime>0</TotalTime>
  <Pages>1</Pages>
  <Words>116</Words>
  <Characters>873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2015-12-31T15:15:00Z</dcterms:created>
  <dcterms:modified xsi:type="dcterms:W3CDTF">2020-04-17T09:30:00Z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TC103773319990</vt:lpwstr>
  </property>
</Properties>
</file>